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1"/>
        <w:gridCol w:w="1560"/>
        <w:gridCol w:w="4110"/>
      </w:tblGrid>
      <w:tr w:rsidR="00677153" w:rsidTr="00047825">
        <w:trPr>
          <w:trHeight w:val="1981"/>
        </w:trPr>
        <w:tc>
          <w:tcPr>
            <w:tcW w:w="482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7153" w:rsidRDefault="00677153" w:rsidP="0004782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 КОМИТЕТ</w:t>
            </w:r>
          </w:p>
          <w:p w:rsidR="00677153" w:rsidRDefault="00677153" w:rsidP="0004782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БОЛЬШЕКАЙБИЦКОГО СЕЛЬСКОГО ПОСЕЛЕНИЯ</w:t>
            </w:r>
          </w:p>
          <w:p w:rsidR="00677153" w:rsidRDefault="00677153" w:rsidP="0004782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КАЙБИЦКОГО  МУНИЦИПАЛЬНОГО РАЙОНА</w:t>
            </w:r>
          </w:p>
          <w:p w:rsidR="00677153" w:rsidRDefault="00677153" w:rsidP="0004782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677153" w:rsidRDefault="00677153" w:rsidP="00047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7153" w:rsidRDefault="00677153" w:rsidP="00047825">
            <w:pPr>
              <w:ind w:left="-7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7153" w:rsidRDefault="00677153" w:rsidP="0004782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677153" w:rsidRDefault="00677153" w:rsidP="0004782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</w:t>
            </w:r>
          </w:p>
          <w:p w:rsidR="00677153" w:rsidRDefault="00677153" w:rsidP="0004782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677153" w:rsidRDefault="00677153" w:rsidP="0004782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ОЛЫ КАЙБЫЧ </w:t>
            </w:r>
          </w:p>
          <w:p w:rsidR="00677153" w:rsidRDefault="00677153" w:rsidP="0004782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АВЫЛ ЖИРЛЕГЕ</w:t>
            </w:r>
          </w:p>
          <w:p w:rsidR="00677153" w:rsidRDefault="00677153" w:rsidP="0004782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БАШКАРМА КОМИТЕТЫ</w:t>
            </w:r>
          </w:p>
          <w:p w:rsidR="00677153" w:rsidRDefault="00677153" w:rsidP="00047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153" w:rsidRDefault="006A6E35" w:rsidP="006A6E3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77153" w:rsidRDefault="00677153" w:rsidP="0067715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                                                         КАРАР</w:t>
      </w:r>
    </w:p>
    <w:p w:rsidR="00677153" w:rsidRDefault="00677153" w:rsidP="00677153">
      <w:pPr>
        <w:rPr>
          <w:rFonts w:ascii="Times New Roman" w:hAnsi="Times New Roman"/>
          <w:b/>
          <w:sz w:val="28"/>
          <w:szCs w:val="28"/>
        </w:rPr>
      </w:pPr>
    </w:p>
    <w:p w:rsidR="00677153" w:rsidRDefault="00677153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Default="00F16623" w:rsidP="00677153">
      <w:pPr>
        <w:tabs>
          <w:tab w:val="left" w:pos="4536"/>
          <w:tab w:val="left" w:pos="5954"/>
        </w:tabs>
        <w:autoSpaceDE w:val="0"/>
        <w:autoSpaceDN w:val="0"/>
        <w:adjustRightInd w:val="0"/>
        <w:ind w:right="3968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7069FE">
        <w:rPr>
          <w:rFonts w:ascii="Times New Roman" w:hAnsi="Times New Roman"/>
          <w:bCs/>
          <w:kern w:val="28"/>
          <w:sz w:val="28"/>
          <w:szCs w:val="28"/>
        </w:rPr>
        <w:t>б отмене постановлени</w:t>
      </w:r>
      <w:r w:rsidR="00677153">
        <w:rPr>
          <w:rFonts w:ascii="Times New Roman" w:hAnsi="Times New Roman"/>
          <w:bCs/>
          <w:kern w:val="28"/>
          <w:sz w:val="28"/>
          <w:szCs w:val="28"/>
        </w:rPr>
        <w:t>я</w:t>
      </w:r>
      <w:r w:rsidR="007069FE">
        <w:rPr>
          <w:rFonts w:ascii="Times New Roman" w:hAnsi="Times New Roman"/>
          <w:bCs/>
          <w:kern w:val="28"/>
          <w:sz w:val="28"/>
          <w:szCs w:val="28"/>
        </w:rPr>
        <w:t xml:space="preserve"> Исполнительного комитета </w:t>
      </w:r>
      <w:r w:rsidR="00677153">
        <w:rPr>
          <w:rFonts w:ascii="Times New Roman" w:hAnsi="Times New Roman"/>
          <w:bCs/>
          <w:kern w:val="28"/>
          <w:sz w:val="28"/>
          <w:szCs w:val="28"/>
        </w:rPr>
        <w:t xml:space="preserve">Большекайбицкого </w:t>
      </w:r>
      <w:r w:rsidR="00CE0297" w:rsidRPr="00B555E5">
        <w:rPr>
          <w:rFonts w:ascii="Times New Roman" w:hAnsi="Times New Roman"/>
          <w:iCs/>
          <w:sz w:val="28"/>
          <w:szCs w:val="28"/>
        </w:rPr>
        <w:t>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>
        <w:rPr>
          <w:rFonts w:ascii="Times New Roman" w:hAnsi="Times New Roman"/>
          <w:iCs/>
          <w:sz w:val="28"/>
          <w:szCs w:val="28"/>
        </w:rPr>
        <w:t>Кайбицкого</w:t>
      </w:r>
      <w:r w:rsidR="00CE0297"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677153">
        <w:rPr>
          <w:rFonts w:ascii="Times New Roman" w:hAnsi="Times New Roman"/>
          <w:sz w:val="28"/>
          <w:szCs w:val="28"/>
        </w:rPr>
        <w:t>от 30.01.2016 г. №2</w:t>
      </w:r>
    </w:p>
    <w:p w:rsidR="00F16623" w:rsidRDefault="00F16623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677153" w:rsidRPr="00B555E5" w:rsidRDefault="00677153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7069FE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069FE">
        <w:rPr>
          <w:rStyle w:val="FontStyle12"/>
          <w:b w:val="0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 w:rsidRPr="007069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Исполнительный комитет </w:t>
      </w:r>
      <w:r w:rsidR="00677153">
        <w:rPr>
          <w:rFonts w:ascii="Times New Roman" w:hAnsi="Times New Roman" w:cs="Times New Roman"/>
          <w:b w:val="0"/>
          <w:iCs/>
          <w:sz w:val="28"/>
          <w:szCs w:val="28"/>
        </w:rPr>
        <w:t xml:space="preserve">Большекайбицкого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67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="00456CA1"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44E" w:rsidRPr="00C3144E" w:rsidRDefault="00C3144E" w:rsidP="00C3144E">
      <w:pPr>
        <w:pStyle w:val="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3144E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7069FE" w:rsidRPr="00C3144E">
        <w:rPr>
          <w:rFonts w:ascii="Times New Roman" w:hAnsi="Times New Roman"/>
          <w:b w:val="0"/>
          <w:sz w:val="28"/>
          <w:szCs w:val="28"/>
        </w:rPr>
        <w:t>постановлени</w:t>
      </w:r>
      <w:r w:rsidR="00677153">
        <w:rPr>
          <w:rFonts w:ascii="Times New Roman" w:hAnsi="Times New Roman"/>
          <w:b w:val="0"/>
          <w:sz w:val="28"/>
          <w:szCs w:val="28"/>
        </w:rPr>
        <w:t>е</w:t>
      </w:r>
      <w:r w:rsidR="007069FE" w:rsidRPr="00C3144E">
        <w:rPr>
          <w:rFonts w:ascii="Times New Roman" w:hAnsi="Times New Roman"/>
          <w:b w:val="0"/>
          <w:sz w:val="28"/>
          <w:szCs w:val="28"/>
        </w:rPr>
        <w:t xml:space="preserve"> Исполнительного комитета</w:t>
      </w:r>
      <w:r w:rsidR="00677153">
        <w:rPr>
          <w:rFonts w:ascii="Times New Roman" w:hAnsi="Times New Roman"/>
          <w:b w:val="0"/>
          <w:sz w:val="28"/>
          <w:szCs w:val="28"/>
        </w:rPr>
        <w:t xml:space="preserve"> Большекайбицкого </w:t>
      </w:r>
      <w:r w:rsidR="007069FE" w:rsidRPr="00C3144E">
        <w:rPr>
          <w:rFonts w:ascii="Times New Roman" w:hAnsi="Times New Roman"/>
          <w:b w:val="0"/>
          <w:sz w:val="28"/>
          <w:szCs w:val="28"/>
        </w:rPr>
        <w:t>сельского поселения Кайбицкого муниципального района Республики Татарстан</w:t>
      </w:r>
      <w:r w:rsidR="0067715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069FE" w:rsidRPr="007069FE" w:rsidRDefault="00677153" w:rsidP="00677153">
      <w:pPr>
        <w:pStyle w:val="af1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069FE" w:rsidRPr="007069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30.01.2016 года </w:t>
      </w:r>
      <w:r w:rsidR="007069FE" w:rsidRPr="00706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 </w:t>
      </w:r>
      <w:r w:rsidR="00C3144E" w:rsidRPr="00C3144E">
        <w:rPr>
          <w:rFonts w:ascii="Times New Roman" w:hAnsi="Times New Roman"/>
          <w:sz w:val="28"/>
          <w:szCs w:val="28"/>
        </w:rPr>
        <w:t>«</w:t>
      </w:r>
      <w:r w:rsidR="00C3144E" w:rsidRPr="00C3144E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административных регламентов предоставления муниципальных услуг</w:t>
      </w:r>
      <w:r w:rsidR="00C3144E" w:rsidRPr="00C3144E">
        <w:rPr>
          <w:rFonts w:ascii="Times New Roman" w:hAnsi="Times New Roman"/>
          <w:bCs/>
          <w:sz w:val="28"/>
          <w:szCs w:val="28"/>
        </w:rPr>
        <w:t>».</w:t>
      </w:r>
    </w:p>
    <w:p w:rsidR="00456CA1" w:rsidRPr="00B555E5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06EDA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(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677153">
        <w:rPr>
          <w:rFonts w:ascii="Times New Roman" w:hAnsi="Times New Roman" w:cs="Times New Roman"/>
          <w:b w:val="0"/>
          <w:sz w:val="28"/>
          <w:szCs w:val="28"/>
        </w:rPr>
        <w:t xml:space="preserve">Большекайбицкого </w:t>
      </w:r>
      <w:r w:rsidR="00591842">
        <w:rPr>
          <w:rFonts w:ascii="Times New Roman" w:hAnsi="Times New Roman" w:cs="Times New Roman"/>
          <w:b w:val="0"/>
          <w:sz w:val="28"/>
          <w:szCs w:val="28"/>
        </w:rPr>
        <w:t>сельского поселения Кайбицкого</w:t>
      </w:r>
      <w:r w:rsidR="0067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</w:t>
      </w:r>
      <w:r w:rsidR="00F16623">
        <w:rPr>
          <w:rFonts w:ascii="Times New Roman" w:hAnsi="Times New Roman" w:cs="Times New Roman"/>
          <w:b w:val="0"/>
          <w:sz w:val="28"/>
          <w:szCs w:val="28"/>
        </w:rPr>
        <w:t xml:space="preserve"> по веб.адресу:</w:t>
      </w:r>
      <w:r w:rsidR="00F16623" w:rsidRPr="00F16623">
        <w:rPr>
          <w:rFonts w:ascii="Times New Roman" w:hAnsi="Times New Roman" w:cs="Times New Roman"/>
          <w:b w:val="0"/>
          <w:sz w:val="28"/>
          <w:szCs w:val="28"/>
        </w:rPr>
        <w:t>https://</w:t>
      </w:r>
      <w:r w:rsidR="00677153">
        <w:rPr>
          <w:rFonts w:ascii="Times New Roman" w:hAnsi="Times New Roman" w:cs="Times New Roman"/>
          <w:b w:val="0"/>
          <w:sz w:val="28"/>
          <w:szCs w:val="28"/>
          <w:lang w:val="en-US"/>
        </w:rPr>
        <w:t>bkaybic</w:t>
      </w:r>
      <w:r w:rsidR="00677153" w:rsidRPr="0067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766" w:rsidRPr="00EE1766">
        <w:rPr>
          <w:rFonts w:ascii="Times New Roman" w:hAnsi="Times New Roman" w:cs="Times New Roman"/>
          <w:b w:val="0"/>
          <w:sz w:val="28"/>
          <w:szCs w:val="28"/>
        </w:rPr>
        <w:t>-</w:t>
      </w:r>
      <w:r w:rsidR="00677153" w:rsidRPr="0067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6623" w:rsidRPr="00F16623">
        <w:rPr>
          <w:rFonts w:ascii="Times New Roman" w:hAnsi="Times New Roman" w:cs="Times New Roman"/>
          <w:b w:val="0"/>
          <w:sz w:val="28"/>
          <w:szCs w:val="28"/>
        </w:rPr>
        <w:t>kaybici.tatarstan.ru/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CA1" w:rsidRDefault="00B555E5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CA1" w:rsidRPr="00B555E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77153" w:rsidRDefault="0067715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77153" w:rsidRDefault="0067715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Pr="00677153" w:rsidRDefault="00F16623" w:rsidP="00F1662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677153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6771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77153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="00677153">
        <w:rPr>
          <w:rFonts w:ascii="Times New Roman" w:hAnsi="Times New Roman"/>
          <w:sz w:val="28"/>
          <w:szCs w:val="28"/>
        </w:rPr>
        <w:t>Р.Р. Сунгатуллин</w:t>
      </w:r>
    </w:p>
    <w:sectPr w:rsidR="00F16623" w:rsidRPr="00677153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32" w:rsidRDefault="00191232">
      <w:r>
        <w:separator/>
      </w:r>
    </w:p>
  </w:endnote>
  <w:endnote w:type="continuationSeparator" w:id="1">
    <w:p w:rsidR="00191232" w:rsidRDefault="0019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32" w:rsidRDefault="00191232">
      <w:r>
        <w:separator/>
      </w:r>
    </w:p>
  </w:footnote>
  <w:footnote w:type="continuationSeparator" w:id="1">
    <w:p w:rsidR="00191232" w:rsidRDefault="00191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B4046C4"/>
    <w:multiLevelType w:val="hybridMultilevel"/>
    <w:tmpl w:val="C3A64AA0"/>
    <w:lvl w:ilvl="0" w:tplc="0370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10B9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1FC6"/>
    <w:rsid w:val="00136DEA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232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63CA"/>
    <w:rsid w:val="00257648"/>
    <w:rsid w:val="002608C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06EDA"/>
    <w:rsid w:val="0031285B"/>
    <w:rsid w:val="00313B87"/>
    <w:rsid w:val="00313D9B"/>
    <w:rsid w:val="003160E9"/>
    <w:rsid w:val="00316162"/>
    <w:rsid w:val="00320C2B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A1E"/>
    <w:rsid w:val="00374E4E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0D8A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77F31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0AFE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842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153"/>
    <w:rsid w:val="00677978"/>
    <w:rsid w:val="00680218"/>
    <w:rsid w:val="00682790"/>
    <w:rsid w:val="00684260"/>
    <w:rsid w:val="006953A0"/>
    <w:rsid w:val="006A02B9"/>
    <w:rsid w:val="006A26D9"/>
    <w:rsid w:val="006A3808"/>
    <w:rsid w:val="006A6E35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1C8E"/>
    <w:rsid w:val="006F4F6D"/>
    <w:rsid w:val="006F51AE"/>
    <w:rsid w:val="006F5C37"/>
    <w:rsid w:val="0070300A"/>
    <w:rsid w:val="00704CE0"/>
    <w:rsid w:val="00704F84"/>
    <w:rsid w:val="00706962"/>
    <w:rsid w:val="007069FE"/>
    <w:rsid w:val="0071085E"/>
    <w:rsid w:val="007168FF"/>
    <w:rsid w:val="007216A7"/>
    <w:rsid w:val="0072503B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1375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280C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A6980"/>
    <w:rsid w:val="008B237A"/>
    <w:rsid w:val="008B3588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8F7ACE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0B01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07CE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845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529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50BD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90B"/>
    <w:rsid w:val="00C15FD2"/>
    <w:rsid w:val="00C1653F"/>
    <w:rsid w:val="00C1672E"/>
    <w:rsid w:val="00C229C8"/>
    <w:rsid w:val="00C25CF7"/>
    <w:rsid w:val="00C26C63"/>
    <w:rsid w:val="00C26E5C"/>
    <w:rsid w:val="00C26F80"/>
    <w:rsid w:val="00C3144E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370"/>
    <w:rsid w:val="00CD5C31"/>
    <w:rsid w:val="00CD6658"/>
    <w:rsid w:val="00CD6E27"/>
    <w:rsid w:val="00CD7AD6"/>
    <w:rsid w:val="00CE0297"/>
    <w:rsid w:val="00CE232B"/>
    <w:rsid w:val="00CE3EDE"/>
    <w:rsid w:val="00CE4383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67544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1766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623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  <w:style w:type="character" w:customStyle="1" w:styleId="FontStyle12">
    <w:name w:val="Font Style12"/>
    <w:uiPriority w:val="99"/>
    <w:rsid w:val="007069F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2739F1D-D812-4709-B55C-6D57944E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1559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Admin</cp:lastModifiedBy>
  <cp:revision>7</cp:revision>
  <cp:lastPrinted>2022-07-22T08:19:00Z</cp:lastPrinted>
  <dcterms:created xsi:type="dcterms:W3CDTF">2022-04-14T10:45:00Z</dcterms:created>
  <dcterms:modified xsi:type="dcterms:W3CDTF">2022-07-22T08:19:00Z</dcterms:modified>
</cp:coreProperties>
</file>